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70" w:afterLines="90" w:line="70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</w:t>
      </w:r>
      <w:r>
        <w:rPr>
          <w:rFonts w:hint="eastAsia" w:ascii="宋体" w:hAnsi="宋体" w:eastAsia="宋体" w:cs="宋体"/>
          <w:sz w:val="28"/>
          <w:szCs w:val="28"/>
        </w:rPr>
        <w:t>黄冈市研究生挂职实习岗位征集汇总表</w:t>
      </w: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宋体" w:hAnsi="宋体" w:eastAsia="宋体" w:cs="宋体"/>
          <w:sz w:val="28"/>
          <w:szCs w:val="28"/>
        </w:rPr>
        <w:t>市直）</w:t>
      </w:r>
    </w:p>
    <w:p>
      <w:pPr>
        <w:spacing w:afterLines="20" w:line="4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县市区（盖章）：黄冈市直单位</w:t>
      </w:r>
    </w:p>
    <w:tbl>
      <w:tblPr>
        <w:tblStyle w:val="5"/>
        <w:tblW w:w="13440" w:type="dxa"/>
        <w:jc w:val="center"/>
        <w:tblInd w:w="-44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2452"/>
        <w:gridCol w:w="2629"/>
        <w:gridCol w:w="855"/>
        <w:gridCol w:w="1771"/>
        <w:gridCol w:w="948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挂职单位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挂职岗位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学历要求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是否提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供食宿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2684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黄冈市城市建设投资有限公司</w:t>
            </w:r>
          </w:p>
        </w:tc>
        <w:tc>
          <w:tcPr>
            <w:tcW w:w="245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融资管理3人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金融，经济类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硕士生及以上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提供工作餐</w:t>
            </w:r>
          </w:p>
        </w:tc>
        <w:tc>
          <w:tcPr>
            <w:tcW w:w="210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田清华8359503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13092727994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684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黄冈市自来水公司</w:t>
            </w:r>
          </w:p>
        </w:tc>
        <w:tc>
          <w:tcPr>
            <w:tcW w:w="2452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生产管理中心副主任1人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给排水工程及相关专业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硕士生及以上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210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刘芳8369556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68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黄冈市水产科学研究所</w:t>
            </w:r>
          </w:p>
        </w:tc>
        <w:tc>
          <w:tcPr>
            <w:tcW w:w="245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专业技术岗位3人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水产淡水养殖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7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硕士生及以上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210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游淇8386110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684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黄冈高科铝业压铸有限公司</w:t>
            </w:r>
          </w:p>
        </w:tc>
        <w:tc>
          <w:tcPr>
            <w:tcW w:w="245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车间维修班1人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机电一体化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硕士生及以上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10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周代发13476577036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68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电器机械维修1人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机电一体化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硕士生及以上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10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68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湖北贵族真空科技股份有限公司</w:t>
            </w:r>
          </w:p>
        </w:tc>
        <w:tc>
          <w:tcPr>
            <w:tcW w:w="245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氧化着色技术岗位1人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材料工程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硕士生及以上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</w:t>
            </w:r>
          </w:p>
        </w:tc>
        <w:tc>
          <w:tcPr>
            <w:tcW w:w="210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邓从斌15807258258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84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湖北华海船舶重工有限公司</w:t>
            </w:r>
          </w:p>
        </w:tc>
        <w:tc>
          <w:tcPr>
            <w:tcW w:w="245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技术岗位1人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船舶工程，轮机电气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硕士生及以上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</w:t>
            </w:r>
          </w:p>
        </w:tc>
        <w:tc>
          <w:tcPr>
            <w:tcW w:w="210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李劲松8838929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68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管理岗位1人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船舶工程，轮机电气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硕士生及以上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</w:t>
            </w:r>
          </w:p>
        </w:tc>
        <w:tc>
          <w:tcPr>
            <w:tcW w:w="210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李劲松8838929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68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湖北黄冈伊利乳业有限责任公司</w:t>
            </w:r>
          </w:p>
        </w:tc>
        <w:tc>
          <w:tcPr>
            <w:tcW w:w="245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人事行政助理1人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人力资源管理/行政管理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硕士生及以上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</w:t>
            </w:r>
          </w:p>
        </w:tc>
        <w:tc>
          <w:tcPr>
            <w:tcW w:w="210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王大伟8396264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68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湖北兴和电力新材料股份有限公司</w:t>
            </w:r>
          </w:p>
        </w:tc>
        <w:tc>
          <w:tcPr>
            <w:tcW w:w="245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电气技术员1人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机电一体化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硕士生及以上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210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夏新焱13871983375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68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湖北行星传动设备有限公司</w:t>
            </w:r>
          </w:p>
        </w:tc>
        <w:tc>
          <w:tcPr>
            <w:tcW w:w="245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总经理助理1人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管理岗位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硕士生及以上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10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杨剑8881696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2684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湖北远东卓越股份有限公司</w:t>
            </w:r>
          </w:p>
        </w:tc>
        <w:tc>
          <w:tcPr>
            <w:tcW w:w="245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研发专员1人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化工化学专员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硕士生及以上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提供食宿</w:t>
            </w:r>
          </w:p>
        </w:tc>
        <w:tc>
          <w:tcPr>
            <w:tcW w:w="210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尹竹筠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13871995242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684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黄冈市卫尔康医药有限公司</w:t>
            </w:r>
          </w:p>
        </w:tc>
        <w:tc>
          <w:tcPr>
            <w:tcW w:w="245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总经理助理1人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中药，药学，中药制剂，制药工程等相关专业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硕士生及以上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10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秦亚玲8695633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2684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黄冈市维科曼医用材料有限责任公司</w:t>
            </w:r>
          </w:p>
        </w:tc>
        <w:tc>
          <w:tcPr>
            <w:tcW w:w="245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技术岗位1人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纺化，生物专业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硕士生及以上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10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赵爱民13871980740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684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黄冈市工商业联合会</w:t>
            </w:r>
          </w:p>
        </w:tc>
        <w:tc>
          <w:tcPr>
            <w:tcW w:w="245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经济联络部助理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4人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经济管理类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7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硕士生及以上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210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洪苗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13995924137</w:t>
            </w:r>
          </w:p>
        </w:tc>
      </w:tr>
    </w:tbl>
    <w:p>
      <w:pPr>
        <w:spacing w:after="0" w:line="400" w:lineRule="exact"/>
        <w:ind w:firstLine="210" w:firstLineChars="100"/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sectPr>
          <w:footerReference r:id="rId3" w:type="default"/>
          <w:footerReference r:id="rId4" w:type="even"/>
          <w:pgSz w:w="16783" w:h="11850" w:orient="landscape"/>
          <w:pgMar w:top="1701" w:right="1440" w:bottom="1701" w:left="1440" w:header="709" w:footer="709" w:gutter="0"/>
          <w:cols w:space="0" w:num="1"/>
          <w:rtlGutter w:val="0"/>
          <w:docGrid w:linePitch="360" w:charSpace="0"/>
        </w:sect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备注：挂职实习生可以入住实习实训生活基地（拎包入住）</w:t>
      </w:r>
    </w:p>
    <w:p>
      <w:pPr>
        <w:rPr>
          <w:rFonts w:ascii="宋体" w:eastAsia="宋体" w:cs="宋体"/>
          <w:sz w:val="28"/>
          <w:szCs w:val="28"/>
        </w:rPr>
      </w:pPr>
      <w:bookmarkStart w:id="0" w:name="_GoBack"/>
      <w:bookmarkEnd w:id="0"/>
    </w:p>
    <w:sectPr>
      <w:footerReference r:id="rId5" w:type="default"/>
      <w:pgSz w:w="16783" w:h="11850" w:orient="landscape"/>
      <w:pgMar w:top="1701" w:right="1440" w:bottom="1191" w:left="1440" w:header="709" w:footer="709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4651"/>
    <w:rsid w:val="000937FD"/>
    <w:rsid w:val="000F1534"/>
    <w:rsid w:val="00102AF2"/>
    <w:rsid w:val="001030D7"/>
    <w:rsid w:val="00172A27"/>
    <w:rsid w:val="00173FCD"/>
    <w:rsid w:val="001962DB"/>
    <w:rsid w:val="001B19E6"/>
    <w:rsid w:val="002233C0"/>
    <w:rsid w:val="002249AC"/>
    <w:rsid w:val="00266BF5"/>
    <w:rsid w:val="002A3D87"/>
    <w:rsid w:val="00323B43"/>
    <w:rsid w:val="0032625E"/>
    <w:rsid w:val="00346396"/>
    <w:rsid w:val="0037780D"/>
    <w:rsid w:val="003D37D8"/>
    <w:rsid w:val="00411503"/>
    <w:rsid w:val="00425C8F"/>
    <w:rsid w:val="00426133"/>
    <w:rsid w:val="004358AB"/>
    <w:rsid w:val="00465722"/>
    <w:rsid w:val="004B3098"/>
    <w:rsid w:val="004B3258"/>
    <w:rsid w:val="004F2382"/>
    <w:rsid w:val="004F251B"/>
    <w:rsid w:val="005238AC"/>
    <w:rsid w:val="005251D4"/>
    <w:rsid w:val="005374ED"/>
    <w:rsid w:val="00561F88"/>
    <w:rsid w:val="00574CAE"/>
    <w:rsid w:val="005902D1"/>
    <w:rsid w:val="005A40D4"/>
    <w:rsid w:val="005A7726"/>
    <w:rsid w:val="005C1708"/>
    <w:rsid w:val="006762C8"/>
    <w:rsid w:val="00684DD7"/>
    <w:rsid w:val="00693305"/>
    <w:rsid w:val="006A47F4"/>
    <w:rsid w:val="006C6F02"/>
    <w:rsid w:val="00700F39"/>
    <w:rsid w:val="00704FC0"/>
    <w:rsid w:val="00721EF5"/>
    <w:rsid w:val="00727A41"/>
    <w:rsid w:val="00735AF6"/>
    <w:rsid w:val="00744B8B"/>
    <w:rsid w:val="00776000"/>
    <w:rsid w:val="007B754D"/>
    <w:rsid w:val="007B7621"/>
    <w:rsid w:val="007F2698"/>
    <w:rsid w:val="00816EB1"/>
    <w:rsid w:val="008312B5"/>
    <w:rsid w:val="0084357F"/>
    <w:rsid w:val="00877087"/>
    <w:rsid w:val="008B7726"/>
    <w:rsid w:val="008C2313"/>
    <w:rsid w:val="008E7493"/>
    <w:rsid w:val="008E7C06"/>
    <w:rsid w:val="00914345"/>
    <w:rsid w:val="0091683D"/>
    <w:rsid w:val="00930E49"/>
    <w:rsid w:val="00935711"/>
    <w:rsid w:val="009366BE"/>
    <w:rsid w:val="009D7DF1"/>
    <w:rsid w:val="009F0654"/>
    <w:rsid w:val="00A11857"/>
    <w:rsid w:val="00A26F0B"/>
    <w:rsid w:val="00A27C89"/>
    <w:rsid w:val="00AE551F"/>
    <w:rsid w:val="00B961E3"/>
    <w:rsid w:val="00BA675F"/>
    <w:rsid w:val="00C07380"/>
    <w:rsid w:val="00C13CFA"/>
    <w:rsid w:val="00C30358"/>
    <w:rsid w:val="00C56880"/>
    <w:rsid w:val="00CC400E"/>
    <w:rsid w:val="00D04C6A"/>
    <w:rsid w:val="00D14250"/>
    <w:rsid w:val="00D31D50"/>
    <w:rsid w:val="00D339D2"/>
    <w:rsid w:val="00D42179"/>
    <w:rsid w:val="00D5217B"/>
    <w:rsid w:val="00D67D27"/>
    <w:rsid w:val="00D77EE2"/>
    <w:rsid w:val="00D84662"/>
    <w:rsid w:val="00D85837"/>
    <w:rsid w:val="00DC3B5C"/>
    <w:rsid w:val="00DE1AC5"/>
    <w:rsid w:val="00E30CBF"/>
    <w:rsid w:val="00E3302B"/>
    <w:rsid w:val="00E7616E"/>
    <w:rsid w:val="00EB07A8"/>
    <w:rsid w:val="00EC2403"/>
    <w:rsid w:val="00EF50A9"/>
    <w:rsid w:val="00F05CA3"/>
    <w:rsid w:val="00F127FE"/>
    <w:rsid w:val="00F216D5"/>
    <w:rsid w:val="00F52155"/>
    <w:rsid w:val="00F62FA9"/>
    <w:rsid w:val="00F6783B"/>
    <w:rsid w:val="00FE5E2E"/>
    <w:rsid w:val="00FF6521"/>
    <w:rsid w:val="031A7190"/>
    <w:rsid w:val="10EA4572"/>
    <w:rsid w:val="17214F3B"/>
    <w:rsid w:val="1EAA5DF8"/>
    <w:rsid w:val="22ED4591"/>
    <w:rsid w:val="32302E1A"/>
    <w:rsid w:val="358458AC"/>
    <w:rsid w:val="36D72FAC"/>
    <w:rsid w:val="3B080B93"/>
    <w:rsid w:val="422704B5"/>
    <w:rsid w:val="47812C82"/>
    <w:rsid w:val="4AE5576C"/>
    <w:rsid w:val="52B12379"/>
    <w:rsid w:val="52F350DF"/>
    <w:rsid w:val="56A54913"/>
    <w:rsid w:val="58EB3950"/>
    <w:rsid w:val="5B207435"/>
    <w:rsid w:val="6B334AFB"/>
    <w:rsid w:val="6B501014"/>
    <w:rsid w:val="700D4D9C"/>
    <w:rsid w:val="766E287A"/>
    <w:rsid w:val="7CF0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4">
    <w:name w:val="page number"/>
    <w:basedOn w:val="3"/>
    <w:qFormat/>
    <w:uiPriority w:val="99"/>
    <w:rPr>
      <w:rFonts w:cs="Times New Roman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3"/>
    <w:link w:val="2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8">
    <w:name w:val="font51"/>
    <w:basedOn w:val="3"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3"/>
    <w:uiPriority w:val="99"/>
    <w:rPr>
      <w:rFonts w:ascii="Tahoma" w:hAnsi="Tahoma" w:cs="Tahoma"/>
      <w:color w:val="000000"/>
      <w:sz w:val="21"/>
      <w:szCs w:val="21"/>
      <w:u w:val="none"/>
    </w:rPr>
  </w:style>
  <w:style w:type="character" w:customStyle="1" w:styleId="10">
    <w:name w:val="font61"/>
    <w:basedOn w:val="3"/>
    <w:uiPriority w:val="99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81"/>
    <w:basedOn w:val="3"/>
    <w:uiPriority w:val="99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91"/>
    <w:basedOn w:val="3"/>
    <w:uiPriority w:val="99"/>
    <w:rPr>
      <w:rFonts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26</Pages>
  <Words>1494</Words>
  <Characters>8519</Characters>
  <Lines>0</Lines>
  <Paragraphs>0</Paragraphs>
  <TotalTime>0</TotalTime>
  <ScaleCrop>false</ScaleCrop>
  <LinksUpToDate>false</LinksUpToDate>
  <CharactersWithSpaces>0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2017-05-09T10:04:00Z</dcterms:created>
  <dc:creator>Administrator</dc:creator>
  <cp:lastModifiedBy>33</cp:lastModifiedBy>
  <cp:lastPrinted>2017-04-27T07:24:00Z</cp:lastPrinted>
  <dcterms:modified xsi:type="dcterms:W3CDTF">2018-06-28T05:01:57Z</dcterms:modified>
  <dc:title>表1：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